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11691" w14:textId="2EBA3C69" w:rsidR="00271D29" w:rsidRPr="00E0290B" w:rsidRDefault="00271D29" w:rsidP="00271D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E0290B">
        <w:rPr>
          <w:rStyle w:val="normaltextrun"/>
          <w:rFonts w:ascii="Amasis MT Pro Black" w:hAnsi="Amasis MT Pro Black" w:cs="Segoe UI"/>
          <w:sz w:val="48"/>
          <w:szCs w:val="48"/>
        </w:rPr>
        <w:t>Intern workshop 2025</w:t>
      </w:r>
      <w:r w:rsidRPr="00E0290B">
        <w:rPr>
          <w:rStyle w:val="eop"/>
          <w:rFonts w:ascii="Amasis MT Pro Black" w:hAnsi="Amasis MT Pro Black" w:cs="Segoe UI"/>
          <w:sz w:val="48"/>
          <w:szCs w:val="48"/>
        </w:rPr>
        <w:t> </w:t>
      </w:r>
    </w:p>
    <w:p w14:paraId="51CBAF23" w14:textId="773AD61B" w:rsidR="00271D29" w:rsidRPr="00D157D3" w:rsidRDefault="00271D29" w:rsidP="00271D2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masis MT Pro Black" w:hAnsi="Amasis MT Pro Black" w:cs="Segoe UI"/>
          <w:sz w:val="48"/>
          <w:szCs w:val="48"/>
        </w:rPr>
      </w:pPr>
      <w:r w:rsidRPr="00D157D3">
        <w:rPr>
          <w:rStyle w:val="normaltextrun"/>
          <w:rFonts w:ascii="Amasis MT Pro Black" w:hAnsi="Amasis MT Pro Black" w:cs="Segoe UI"/>
          <w:sz w:val="48"/>
          <w:szCs w:val="48"/>
        </w:rPr>
        <w:t>Tema: Urval</w:t>
      </w:r>
      <w:r w:rsidR="00D157D3" w:rsidRPr="00D157D3">
        <w:rPr>
          <w:rStyle w:val="normaltextrun"/>
          <w:rFonts w:ascii="Amasis MT Pro Black" w:hAnsi="Amasis MT Pro Black" w:cs="Segoe UI"/>
          <w:sz w:val="48"/>
          <w:szCs w:val="48"/>
        </w:rPr>
        <w:t xml:space="preserve"> – Hur ska v</w:t>
      </w:r>
      <w:r w:rsidR="00D157D3">
        <w:rPr>
          <w:rStyle w:val="normaltextrun"/>
          <w:rFonts w:ascii="Amasis MT Pro Black" w:hAnsi="Amasis MT Pro Black" w:cs="Segoe UI"/>
          <w:sz w:val="48"/>
          <w:szCs w:val="48"/>
        </w:rPr>
        <w:t>i personalförsörja HF-sektorn</w:t>
      </w:r>
      <w:r w:rsidR="005728AC">
        <w:rPr>
          <w:rStyle w:val="normaltextrun"/>
          <w:rFonts w:ascii="Amasis MT Pro Black" w:hAnsi="Amasis MT Pro Black" w:cs="Segoe UI"/>
          <w:sz w:val="48"/>
          <w:szCs w:val="48"/>
        </w:rPr>
        <w:t>?</w:t>
      </w:r>
    </w:p>
    <w:p w14:paraId="7DC3E6C4" w14:textId="77777777" w:rsidR="00271D29" w:rsidRPr="00D157D3" w:rsidRDefault="00271D29" w:rsidP="00271D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E0AB24D" w14:textId="4EFD0D6B" w:rsidR="00271D29" w:rsidRDefault="00271D29" w:rsidP="00271D2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masis MT Pro Black" w:hAnsi="Amasis MT Pro Black" w:cs="Segoe UI"/>
          <w:sz w:val="28"/>
          <w:szCs w:val="28"/>
        </w:rPr>
      </w:pPr>
      <w:r>
        <w:rPr>
          <w:rStyle w:val="normaltextrun"/>
          <w:rFonts w:ascii="Amasis MT Pro Black" w:hAnsi="Amasis MT Pro Black" w:cs="Segoe UI"/>
          <w:sz w:val="28"/>
          <w:szCs w:val="28"/>
        </w:rPr>
        <w:t xml:space="preserve">Linköping, </w:t>
      </w:r>
      <w:r w:rsidR="00A774C3">
        <w:rPr>
          <w:rStyle w:val="normaltextrun"/>
          <w:rFonts w:ascii="Amasis MT Pro Black" w:hAnsi="Amasis MT Pro Black" w:cs="Segoe UI"/>
          <w:sz w:val="28"/>
          <w:szCs w:val="28"/>
        </w:rPr>
        <w:t>4</w:t>
      </w:r>
      <w:r>
        <w:rPr>
          <w:rStyle w:val="normaltextrun"/>
          <w:rFonts w:ascii="Amasis MT Pro Black" w:hAnsi="Amasis MT Pro Black" w:cs="Segoe UI"/>
          <w:sz w:val="28"/>
          <w:szCs w:val="28"/>
        </w:rPr>
        <w:t>-</w:t>
      </w:r>
      <w:r w:rsidR="00A774C3">
        <w:rPr>
          <w:rStyle w:val="normaltextrun"/>
          <w:rFonts w:ascii="Amasis MT Pro Black" w:hAnsi="Amasis MT Pro Black" w:cs="Segoe UI"/>
          <w:sz w:val="28"/>
          <w:szCs w:val="28"/>
        </w:rPr>
        <w:t>5</w:t>
      </w:r>
      <w:r>
        <w:rPr>
          <w:rStyle w:val="normaltextrun"/>
          <w:rFonts w:ascii="Amasis MT Pro Black" w:hAnsi="Amasis MT Pro Black" w:cs="Segoe UI"/>
          <w:sz w:val="28"/>
          <w:szCs w:val="28"/>
        </w:rPr>
        <w:t xml:space="preserve"> </w:t>
      </w:r>
      <w:r w:rsidR="00A774C3">
        <w:rPr>
          <w:rStyle w:val="normaltextrun"/>
          <w:rFonts w:ascii="Amasis MT Pro Black" w:hAnsi="Amasis MT Pro Black" w:cs="Segoe UI"/>
          <w:sz w:val="28"/>
          <w:szCs w:val="28"/>
        </w:rPr>
        <w:t>dec</w:t>
      </w:r>
      <w:r>
        <w:rPr>
          <w:rStyle w:val="normaltextrun"/>
          <w:rFonts w:ascii="Amasis MT Pro Black" w:hAnsi="Amasis MT Pro Black" w:cs="Segoe UI"/>
          <w:sz w:val="28"/>
          <w:szCs w:val="28"/>
        </w:rPr>
        <w:t>mber 202</w:t>
      </w:r>
      <w:r w:rsidR="00A774C3">
        <w:rPr>
          <w:rStyle w:val="normaltextrun"/>
          <w:rFonts w:ascii="Amasis MT Pro Black" w:hAnsi="Amasis MT Pro Black" w:cs="Segoe UI"/>
          <w:sz w:val="28"/>
          <w:szCs w:val="28"/>
        </w:rPr>
        <w:t>5</w:t>
      </w:r>
      <w:r>
        <w:rPr>
          <w:rStyle w:val="eop"/>
          <w:rFonts w:ascii="Amasis MT Pro Black" w:hAnsi="Amasis MT Pro Black" w:cs="Segoe UI"/>
          <w:sz w:val="28"/>
          <w:szCs w:val="28"/>
        </w:rPr>
        <w:t> </w:t>
      </w:r>
    </w:p>
    <w:p w14:paraId="63E9D3E0" w14:textId="77777777" w:rsidR="00271D29" w:rsidRDefault="00271D29" w:rsidP="00271D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24E27494" w14:textId="77777777" w:rsidR="00492D74" w:rsidRDefault="00492D74" w:rsidP="00492D74">
      <w:pPr>
        <w:spacing w:after="120"/>
        <w:rPr>
          <w:snapToGrid w:val="0"/>
        </w:rPr>
      </w:pPr>
      <w:r w:rsidRPr="0093193D">
        <w:rPr>
          <w:b/>
          <w:bCs/>
          <w:snapToGrid w:val="0"/>
        </w:rPr>
        <w:t>Plats</w:t>
      </w:r>
      <w:r w:rsidRPr="00E06513">
        <w:rPr>
          <w:snapToGrid w:val="0"/>
        </w:rPr>
        <w:t>:</w:t>
      </w:r>
      <w:r w:rsidRPr="002501E3">
        <w:rPr>
          <w:snapToGrid w:val="0"/>
        </w:rPr>
        <w:t xml:space="preserve"> Campus Valla, Linköping</w:t>
      </w:r>
      <w:r>
        <w:rPr>
          <w:snapToGrid w:val="0"/>
        </w:rPr>
        <w:t xml:space="preserve"> (</w:t>
      </w:r>
      <w:hyperlink r:id="rId10" w:history="1">
        <w:r w:rsidRPr="00734503">
          <w:rPr>
            <w:rStyle w:val="Hyperlnk"/>
            <w:snapToGrid w:val="0"/>
          </w:rPr>
          <w:t>karta</w:t>
        </w:r>
      </w:hyperlink>
      <w:r>
        <w:rPr>
          <w:snapToGrid w:val="0"/>
        </w:rPr>
        <w:t>)</w:t>
      </w:r>
    </w:p>
    <w:p w14:paraId="1E9F0D09" w14:textId="77777777" w:rsidR="00492D74" w:rsidRDefault="00492D74" w:rsidP="00492D74">
      <w:pPr>
        <w:spacing w:after="120"/>
        <w:rPr>
          <w:snapToGrid w:val="0"/>
        </w:rPr>
      </w:pPr>
      <w:bookmarkStart w:id="0" w:name="_Hlk118099606"/>
      <w:r w:rsidRPr="0093193D">
        <w:rPr>
          <w:b/>
          <w:bCs/>
          <w:snapToGrid w:val="0"/>
        </w:rPr>
        <w:t>Lokal</w:t>
      </w:r>
      <w:r w:rsidRPr="00E06513">
        <w:rPr>
          <w:snapToGrid w:val="0"/>
        </w:rPr>
        <w:t xml:space="preserve">: </w:t>
      </w:r>
      <w:r>
        <w:rPr>
          <w:snapToGrid w:val="0"/>
        </w:rPr>
        <w:t xml:space="preserve">Ljusgården i A-huset (ingång 19 C, 1 trappa upp </w:t>
      </w:r>
      <w:hyperlink r:id="rId11" w:anchor="v=1&amp;zlevel=3&amp;center=15.576391,58.401167&amp;zoom=18&amp;campusid=742&amp;sharepoitype=poi&amp;sharepoi=1000929563" w:history="1">
        <w:r w:rsidRPr="000735BD">
          <w:rPr>
            <w:rStyle w:val="Hyperlnk"/>
          </w:rPr>
          <w:t>karta</w:t>
        </w:r>
      </w:hyperlink>
      <w:r>
        <w:rPr>
          <w:snapToGrid w:val="0"/>
        </w:rPr>
        <w:t>)</w:t>
      </w:r>
    </w:p>
    <w:bookmarkEnd w:id="0"/>
    <w:p w14:paraId="56C3DFBF" w14:textId="778B95E3" w:rsidR="00492D74" w:rsidRPr="004A5DC6" w:rsidRDefault="00492D74" w:rsidP="00492D74">
      <w:pPr>
        <w:spacing w:after="360"/>
        <w:rPr>
          <w:snapToGrid w:val="0"/>
          <w:color w:val="FF0000"/>
        </w:rPr>
      </w:pPr>
      <w:r w:rsidRPr="0093193D">
        <w:rPr>
          <w:b/>
          <w:bCs/>
          <w:snapToGrid w:val="0"/>
        </w:rPr>
        <w:t>Tid</w:t>
      </w:r>
      <w:r>
        <w:rPr>
          <w:snapToGrid w:val="0"/>
        </w:rPr>
        <w:t xml:space="preserve">: </w:t>
      </w:r>
      <w:r w:rsidR="00D157D3">
        <w:rPr>
          <w:snapToGrid w:val="0"/>
        </w:rPr>
        <w:t xml:space="preserve">4 december kl. 11.30 - 5 december </w:t>
      </w:r>
      <w:r>
        <w:rPr>
          <w:snapToGrid w:val="0"/>
        </w:rPr>
        <w:t>kl. 1</w:t>
      </w:r>
      <w:r w:rsidR="00D157D3">
        <w:rPr>
          <w:snapToGrid w:val="0"/>
        </w:rPr>
        <w:t>3.30</w:t>
      </w:r>
    </w:p>
    <w:p w14:paraId="2EC95A8E" w14:textId="77777777" w:rsidR="00271D29" w:rsidRDefault="00271D29" w:rsidP="00271D29">
      <w:pPr>
        <w:pStyle w:val="paragraph"/>
        <w:spacing w:before="0" w:beforeAutospacing="0" w:after="0" w:afterAutospacing="0"/>
        <w:textAlignment w:val="baseline"/>
        <w:rPr>
          <w:rStyle w:val="eop"/>
          <w:rFonts w:ascii="Amasis MT Pro Black" w:hAnsi="Amasis MT Pro Black" w:cs="Segoe UI"/>
          <w:sz w:val="28"/>
          <w:szCs w:val="28"/>
        </w:rPr>
      </w:pPr>
      <w:r>
        <w:rPr>
          <w:rStyle w:val="normaltextrun"/>
          <w:rFonts w:ascii="Amasis MT Pro Black" w:hAnsi="Amasis MT Pro Black" w:cs="Segoe UI"/>
          <w:sz w:val="28"/>
          <w:szCs w:val="28"/>
        </w:rPr>
        <w:t>Program (med reservation för ändringar)</w:t>
      </w:r>
      <w:r>
        <w:rPr>
          <w:rStyle w:val="eop"/>
          <w:rFonts w:ascii="Amasis MT Pro Black" w:hAnsi="Amasis MT Pro Black" w:cs="Segoe UI"/>
          <w:sz w:val="28"/>
          <w:szCs w:val="28"/>
        </w:rPr>
        <w:t> </w:t>
      </w:r>
    </w:p>
    <w:p w14:paraId="6635572D" w14:textId="77777777" w:rsidR="00D157D3" w:rsidRDefault="00D157D3" w:rsidP="00271D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DA3CC61" w14:textId="17F60BA7" w:rsidR="00271D29" w:rsidRDefault="00271D29" w:rsidP="00271D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masis MT Pro Black" w:hAnsi="Amasis MT Pro Black" w:cs="Segoe UI"/>
          <w:sz w:val="22"/>
          <w:szCs w:val="22"/>
        </w:rPr>
        <w:t xml:space="preserve">Torsdag </w:t>
      </w:r>
      <w:r w:rsidR="00D157D3">
        <w:rPr>
          <w:rStyle w:val="normaltextrun"/>
          <w:rFonts w:ascii="Amasis MT Pro Black" w:hAnsi="Amasis MT Pro Black" w:cs="Segoe UI"/>
          <w:sz w:val="22"/>
          <w:szCs w:val="22"/>
        </w:rPr>
        <w:t>4 december</w:t>
      </w:r>
      <w:r>
        <w:rPr>
          <w:rStyle w:val="eop"/>
          <w:rFonts w:ascii="Amasis MT Pro Black" w:hAnsi="Amasis MT Pro Black" w:cs="Segoe UI"/>
          <w:sz w:val="22"/>
          <w:szCs w:val="22"/>
        </w:rPr>
        <w:t> 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065"/>
      </w:tblGrid>
      <w:tr w:rsidR="00271D29" w14:paraId="705F11AB" w14:textId="77777777" w:rsidTr="00D157D3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E49A6E" w14:textId="77777777" w:rsidR="00271D29" w:rsidRDefault="00271D29" w:rsidP="00271D2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masis MT Pro Medium" w:hAnsi="Amasis MT Pro Medium"/>
                <w:sz w:val="22"/>
                <w:szCs w:val="22"/>
              </w:rPr>
              <w:t>11.30-13.00</w:t>
            </w:r>
            <w:r>
              <w:rPr>
                <w:rStyle w:val="eop"/>
                <w:rFonts w:ascii="Amasis MT Pro Medium" w:hAnsi="Amasis MT Pro Medium"/>
                <w:sz w:val="22"/>
                <w:szCs w:val="22"/>
              </w:rPr>
              <w:t> </w:t>
            </w: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524BC" w14:textId="26819CD3" w:rsidR="00271D29" w:rsidRDefault="00E0290B" w:rsidP="00271D2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masis MT Pro Medium" w:hAnsi="Amasis MT Pro Medium"/>
                <w:sz w:val="22"/>
                <w:szCs w:val="22"/>
              </w:rPr>
              <w:t>Lunch. Återkommer med plats.</w:t>
            </w:r>
            <w:r w:rsidR="00271D29">
              <w:rPr>
                <w:rStyle w:val="eop"/>
                <w:rFonts w:ascii="Amasis MT Pro Medium" w:hAnsi="Amasis MT Pro Medium"/>
                <w:sz w:val="22"/>
                <w:szCs w:val="22"/>
              </w:rPr>
              <w:t> </w:t>
            </w:r>
          </w:p>
        </w:tc>
      </w:tr>
      <w:tr w:rsidR="00271D29" w14:paraId="0EA08F3F" w14:textId="77777777" w:rsidTr="00D157D3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15930A" w14:textId="3B97F5A4" w:rsidR="00271D29" w:rsidRDefault="00271D29" w:rsidP="00271D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  <w:r>
              <w:rPr>
                <w:rStyle w:val="normaltextrun"/>
                <w:rFonts w:ascii="Amasis MT Pro Medium" w:hAnsi="Amasis MT Pro Medium"/>
                <w:sz w:val="22"/>
                <w:szCs w:val="22"/>
              </w:rPr>
              <w:t>13.</w:t>
            </w:r>
            <w:r w:rsidR="00A774C3">
              <w:rPr>
                <w:rStyle w:val="normaltextrun"/>
                <w:rFonts w:ascii="Amasis MT Pro Medium" w:hAnsi="Amasis MT Pro Medium"/>
                <w:sz w:val="22"/>
                <w:szCs w:val="22"/>
              </w:rPr>
              <w:t>15</w:t>
            </w:r>
            <w:r>
              <w:rPr>
                <w:rStyle w:val="normaltextrun"/>
                <w:rFonts w:ascii="Amasis MT Pro Medium" w:hAnsi="Amasis MT Pro Medium"/>
                <w:sz w:val="22"/>
                <w:szCs w:val="22"/>
              </w:rPr>
              <w:t>-13.</w:t>
            </w:r>
            <w:r w:rsidR="00A774C3">
              <w:rPr>
                <w:rStyle w:val="normaltextrun"/>
                <w:rFonts w:ascii="Amasis MT Pro Medium" w:hAnsi="Amasis MT Pro Medium"/>
                <w:sz w:val="22"/>
                <w:szCs w:val="22"/>
              </w:rPr>
              <w:t>30</w:t>
            </w:r>
            <w:r>
              <w:rPr>
                <w:rStyle w:val="eop"/>
                <w:rFonts w:ascii="Amasis MT Pro Medium" w:hAnsi="Amasis MT Pro Medium"/>
                <w:sz w:val="22"/>
                <w:szCs w:val="22"/>
              </w:rPr>
              <w:t> </w:t>
            </w:r>
          </w:p>
          <w:p w14:paraId="64F691A1" w14:textId="07BE48A7" w:rsidR="00D157D3" w:rsidRDefault="00D157D3" w:rsidP="00D157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  <w:r>
              <w:rPr>
                <w:rStyle w:val="eop"/>
                <w:rFonts w:ascii="Amasis MT Pro Medium" w:hAnsi="Amasis MT Pro Medium"/>
                <w:sz w:val="22"/>
                <w:szCs w:val="22"/>
              </w:rPr>
              <w:t>13.</w:t>
            </w:r>
            <w:r w:rsidR="00A774C3">
              <w:rPr>
                <w:rStyle w:val="eop"/>
                <w:rFonts w:ascii="Amasis MT Pro Medium" w:hAnsi="Amasis MT Pro Medium"/>
                <w:sz w:val="22"/>
                <w:szCs w:val="22"/>
              </w:rPr>
              <w:t>30</w:t>
            </w:r>
            <w:r>
              <w:rPr>
                <w:rStyle w:val="eop"/>
                <w:rFonts w:ascii="Amasis MT Pro Medium" w:hAnsi="Amasis MT Pro Medium"/>
                <w:sz w:val="22"/>
                <w:szCs w:val="22"/>
              </w:rPr>
              <w:t xml:space="preserve">-17.00 </w:t>
            </w:r>
          </w:p>
          <w:p w14:paraId="18708722" w14:textId="77777777" w:rsidR="00D157D3" w:rsidRDefault="00D157D3" w:rsidP="00271D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  <w:r>
              <w:rPr>
                <w:rStyle w:val="eop"/>
                <w:rFonts w:ascii="Amasis MT Pro Medium" w:hAnsi="Amasis MT Pro Medium"/>
                <w:sz w:val="22"/>
                <w:szCs w:val="22"/>
              </w:rPr>
              <w:t>(inkl. fika)</w:t>
            </w:r>
          </w:p>
          <w:p w14:paraId="6BF118A6" w14:textId="77777777" w:rsidR="00D157D3" w:rsidRDefault="00D157D3" w:rsidP="00271D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</w:p>
          <w:p w14:paraId="39FC14E1" w14:textId="77777777" w:rsidR="00D157D3" w:rsidRDefault="00D157D3" w:rsidP="00271D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</w:p>
          <w:p w14:paraId="715A8AE9" w14:textId="77777777" w:rsidR="00D157D3" w:rsidRDefault="00D157D3" w:rsidP="00271D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</w:p>
          <w:p w14:paraId="6480A711" w14:textId="77777777" w:rsidR="00D157D3" w:rsidRDefault="00D157D3" w:rsidP="00271D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</w:p>
          <w:p w14:paraId="367C3399" w14:textId="77777777" w:rsidR="00D157D3" w:rsidRDefault="00D157D3" w:rsidP="00271D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</w:p>
          <w:p w14:paraId="4E21A7C6" w14:textId="77777777" w:rsidR="00D157D3" w:rsidRDefault="00D157D3" w:rsidP="00271D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</w:p>
          <w:p w14:paraId="157BCB70" w14:textId="77777777" w:rsidR="00D157D3" w:rsidRDefault="00D157D3" w:rsidP="00271D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</w:p>
          <w:p w14:paraId="6904D082" w14:textId="77777777" w:rsidR="00D807CB" w:rsidRDefault="00D807CB" w:rsidP="00271D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</w:p>
          <w:p w14:paraId="76F135C1" w14:textId="77777777" w:rsidR="00D807CB" w:rsidRDefault="00D807CB" w:rsidP="00271D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</w:p>
          <w:p w14:paraId="6FD410ED" w14:textId="78BFF399" w:rsidR="00D157D3" w:rsidRDefault="00D157D3" w:rsidP="00271D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  <w:r>
              <w:rPr>
                <w:rStyle w:val="eop"/>
                <w:rFonts w:ascii="Amasis MT Pro Medium" w:hAnsi="Amasis MT Pro Medium"/>
                <w:sz w:val="22"/>
                <w:szCs w:val="22"/>
              </w:rPr>
              <w:t>17.00-20.00</w:t>
            </w:r>
          </w:p>
          <w:p w14:paraId="1C5529C3" w14:textId="77777777" w:rsidR="00D807CB" w:rsidRDefault="00D807CB" w:rsidP="00271D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</w:p>
          <w:p w14:paraId="283FD6C6" w14:textId="77777777" w:rsidR="00C87E4A" w:rsidRDefault="00C87E4A" w:rsidP="00271D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</w:p>
          <w:p w14:paraId="2DF6540F" w14:textId="77777777" w:rsidR="00C87E4A" w:rsidRDefault="00C87E4A" w:rsidP="00271D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</w:p>
          <w:p w14:paraId="191FD9F7" w14:textId="77777777" w:rsidR="00C87E4A" w:rsidRDefault="00C87E4A" w:rsidP="00271D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  <w:r w:rsidRPr="00C87E4A">
              <w:rPr>
                <w:rStyle w:val="eop"/>
                <w:rFonts w:ascii="Amasis MT Pro Medium" w:hAnsi="Amasis MT Pro Medium"/>
                <w:b/>
                <w:bCs/>
                <w:sz w:val="22"/>
                <w:szCs w:val="22"/>
              </w:rPr>
              <w:t>Fredag 5 december</w:t>
            </w:r>
            <w:r>
              <w:rPr>
                <w:rStyle w:val="eop"/>
                <w:rFonts w:ascii="Amasis MT Pro Medium" w:hAnsi="Amasis MT Pro Medium"/>
                <w:sz w:val="22"/>
                <w:szCs w:val="22"/>
              </w:rPr>
              <w:t xml:space="preserve"> 08.00-08.15</w:t>
            </w:r>
          </w:p>
          <w:p w14:paraId="14FDA579" w14:textId="77777777" w:rsidR="00C87E4A" w:rsidRDefault="00C87E4A" w:rsidP="00271D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  <w:r>
              <w:rPr>
                <w:rStyle w:val="eop"/>
                <w:rFonts w:ascii="Amasis MT Pro Medium" w:hAnsi="Amasis MT Pro Medium"/>
                <w:sz w:val="22"/>
                <w:szCs w:val="22"/>
              </w:rPr>
              <w:t>08.15-09.30</w:t>
            </w:r>
          </w:p>
          <w:p w14:paraId="6BD2C220" w14:textId="77777777" w:rsidR="00C87E4A" w:rsidRDefault="00C87E4A" w:rsidP="00271D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</w:p>
          <w:p w14:paraId="127C8CAC" w14:textId="710BC6B3" w:rsidR="00D157D3" w:rsidRDefault="00C87E4A" w:rsidP="00271D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  <w:r>
              <w:rPr>
                <w:rStyle w:val="eop"/>
                <w:rFonts w:ascii="Amasis MT Pro Medium" w:hAnsi="Amasis MT Pro Medium"/>
                <w:sz w:val="22"/>
                <w:szCs w:val="22"/>
              </w:rPr>
              <w:t xml:space="preserve">09.30-10.00 </w:t>
            </w:r>
          </w:p>
          <w:p w14:paraId="00C85DB2" w14:textId="1EB62E33" w:rsidR="00C87E4A" w:rsidRDefault="00C87E4A" w:rsidP="00271D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  <w:r>
              <w:rPr>
                <w:rStyle w:val="eop"/>
                <w:rFonts w:ascii="Amasis MT Pro Medium" w:hAnsi="Amasis MT Pro Medium"/>
                <w:sz w:val="22"/>
                <w:szCs w:val="22"/>
              </w:rPr>
              <w:t>10.00-11.15</w:t>
            </w:r>
          </w:p>
          <w:p w14:paraId="31BC9FCE" w14:textId="77777777" w:rsidR="00E62525" w:rsidRDefault="00E62525" w:rsidP="00271D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</w:p>
          <w:p w14:paraId="67AC03D1" w14:textId="77777777" w:rsidR="00E62525" w:rsidRDefault="00E62525" w:rsidP="00271D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</w:p>
          <w:p w14:paraId="2F384D30" w14:textId="77777777" w:rsidR="00E62525" w:rsidRDefault="00E62525" w:rsidP="00271D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</w:p>
          <w:p w14:paraId="50635ED5" w14:textId="77777777" w:rsidR="00E62525" w:rsidRDefault="00E62525" w:rsidP="00271D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</w:p>
          <w:p w14:paraId="08636C50" w14:textId="77777777" w:rsidR="00E62525" w:rsidRDefault="00E62525" w:rsidP="00E625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  <w:r>
              <w:rPr>
                <w:rStyle w:val="eop"/>
                <w:rFonts w:ascii="Amasis MT Pro Medium" w:hAnsi="Amasis MT Pro Medium"/>
                <w:sz w:val="22"/>
                <w:szCs w:val="22"/>
              </w:rPr>
              <w:t>11.15-12.00</w:t>
            </w:r>
          </w:p>
          <w:p w14:paraId="0A35B101" w14:textId="77A53B9D" w:rsidR="00D157D3" w:rsidRPr="00D157D3" w:rsidRDefault="00E62525" w:rsidP="00271D29">
            <w:pPr>
              <w:pStyle w:val="paragraph"/>
              <w:spacing w:before="0" w:beforeAutospacing="0" w:after="0" w:afterAutospacing="0"/>
              <w:textAlignment w:val="baseline"/>
              <w:rPr>
                <w:rFonts w:ascii="Amasis MT Pro Medium" w:hAnsi="Amasis MT Pro Medium"/>
                <w:sz w:val="22"/>
                <w:szCs w:val="22"/>
              </w:rPr>
            </w:pPr>
            <w:r>
              <w:rPr>
                <w:rStyle w:val="eop"/>
                <w:rFonts w:ascii="Amasis MT Pro Medium" w:hAnsi="Amasis MT Pro Medium"/>
                <w:sz w:val="22"/>
                <w:szCs w:val="22"/>
              </w:rPr>
              <w:t>12.15-13.30</w:t>
            </w: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5F8D12" w14:textId="77777777" w:rsidR="00D157D3" w:rsidRDefault="00271D29" w:rsidP="00D157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masis MT Pro Medium" w:hAnsi="Amasis MT Pro Medium"/>
                <w:sz w:val="22"/>
                <w:szCs w:val="22"/>
              </w:rPr>
            </w:pPr>
            <w:r>
              <w:rPr>
                <w:rStyle w:val="normaltextrun"/>
                <w:rFonts w:ascii="Amasis MT Pro Medium" w:hAnsi="Amasis MT Pro Medium"/>
                <w:sz w:val="22"/>
                <w:szCs w:val="22"/>
              </w:rPr>
              <w:t>Välkommen och inledning</w:t>
            </w:r>
          </w:p>
          <w:p w14:paraId="044D69DA" w14:textId="0D5849D6" w:rsidR="00C87E4A" w:rsidRDefault="00C87E4A" w:rsidP="00D157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  <w:r>
              <w:rPr>
                <w:rStyle w:val="eop"/>
                <w:rFonts w:ascii="Amasis MT Pro Medium" w:hAnsi="Amasis MT Pro Medium"/>
                <w:sz w:val="22"/>
                <w:szCs w:val="22"/>
              </w:rPr>
              <w:t xml:space="preserve">Personalförsörjning inom HF-sektorn – framtida behov, utmaningar och </w:t>
            </w:r>
            <w:r w:rsidR="00A774C3">
              <w:rPr>
                <w:rStyle w:val="eop"/>
                <w:rFonts w:ascii="Amasis MT Pro Medium" w:hAnsi="Amasis MT Pro Medium"/>
                <w:sz w:val="22"/>
                <w:szCs w:val="22"/>
              </w:rPr>
              <w:t>möjligheter</w:t>
            </w:r>
            <w:r>
              <w:rPr>
                <w:rStyle w:val="eop"/>
                <w:rFonts w:ascii="Amasis MT Pro Medium" w:hAnsi="Amasis MT Pro Medium"/>
                <w:sz w:val="22"/>
                <w:szCs w:val="22"/>
              </w:rPr>
              <w:t xml:space="preserve"> (föreläsning och workshop)</w:t>
            </w:r>
          </w:p>
          <w:p w14:paraId="43CABA86" w14:textId="443D362C" w:rsidR="00D157D3" w:rsidRPr="00D807CB" w:rsidRDefault="00D157D3" w:rsidP="00D157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i/>
                <w:iCs/>
                <w:sz w:val="22"/>
                <w:szCs w:val="22"/>
              </w:rPr>
            </w:pPr>
            <w:r w:rsidRPr="00D807CB">
              <w:rPr>
                <w:rStyle w:val="eop"/>
                <w:rFonts w:ascii="Amasis MT Pro Medium" w:hAnsi="Amasis MT Pro Medium"/>
                <w:i/>
                <w:iCs/>
                <w:sz w:val="22"/>
                <w:szCs w:val="22"/>
              </w:rPr>
              <w:t xml:space="preserve">Stefan Annell, </w:t>
            </w:r>
            <w:r w:rsidR="00A774C3">
              <w:rPr>
                <w:rStyle w:val="eop"/>
                <w:rFonts w:ascii="Amasis MT Pro Medium" w:hAnsi="Amasis MT Pro Medium"/>
                <w:i/>
                <w:iCs/>
                <w:sz w:val="22"/>
                <w:szCs w:val="22"/>
              </w:rPr>
              <w:t>f</w:t>
            </w:r>
            <w:r w:rsidRPr="00D807CB">
              <w:rPr>
                <w:rStyle w:val="eop"/>
                <w:rFonts w:ascii="Amasis MT Pro Medium" w:hAnsi="Amasis MT Pro Medium"/>
                <w:i/>
                <w:iCs/>
                <w:sz w:val="22"/>
                <w:szCs w:val="22"/>
              </w:rPr>
              <w:t xml:space="preserve">il.dr, leg. </w:t>
            </w:r>
            <w:r w:rsidR="00A774C3">
              <w:rPr>
                <w:rStyle w:val="eop"/>
                <w:rFonts w:ascii="Amasis MT Pro Medium" w:hAnsi="Amasis MT Pro Medium"/>
                <w:i/>
                <w:iCs/>
                <w:sz w:val="22"/>
                <w:szCs w:val="22"/>
              </w:rPr>
              <w:t>p</w:t>
            </w:r>
            <w:r w:rsidRPr="00D807CB">
              <w:rPr>
                <w:rStyle w:val="eop"/>
                <w:rFonts w:ascii="Amasis MT Pro Medium" w:hAnsi="Amasis MT Pro Medium"/>
                <w:i/>
                <w:iCs/>
                <w:sz w:val="22"/>
                <w:szCs w:val="22"/>
              </w:rPr>
              <w:t xml:space="preserve">sykolog, universitetslektor och forskare Försvarshögskolan </w:t>
            </w:r>
          </w:p>
          <w:p w14:paraId="06D7A9BF" w14:textId="77777777" w:rsidR="00D157D3" w:rsidRDefault="00D157D3" w:rsidP="00D157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</w:p>
          <w:p w14:paraId="159775A5" w14:textId="15B1FB25" w:rsidR="00D157D3" w:rsidRDefault="00D157D3" w:rsidP="00D157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  <w:r>
              <w:rPr>
                <w:rStyle w:val="eop"/>
                <w:rFonts w:ascii="Amasis MT Pro Medium" w:hAnsi="Amasis MT Pro Medium"/>
                <w:sz w:val="22"/>
                <w:szCs w:val="22"/>
              </w:rPr>
              <w:t>Stefan kommer under eftermiddagen att utifrån sina erfarenheter och forskning ge oss inblickar i olika delar av</w:t>
            </w:r>
            <w:r w:rsidR="00E0290B">
              <w:rPr>
                <w:rStyle w:val="eop"/>
                <w:rFonts w:ascii="Amasis MT Pro Medium" w:hAnsi="Amasis MT Pro Medium"/>
                <w:sz w:val="22"/>
                <w:szCs w:val="22"/>
              </w:rPr>
              <w:t xml:space="preserve"> </w:t>
            </w:r>
            <w:r>
              <w:rPr>
                <w:rStyle w:val="eop"/>
                <w:rFonts w:ascii="Amasis MT Pro Medium" w:hAnsi="Amasis MT Pro Medium"/>
                <w:sz w:val="22"/>
                <w:szCs w:val="22"/>
              </w:rPr>
              <w:t xml:space="preserve">personalförsörjningsprocessen. Tillsammans kommer vi också att kartlägga framtida behov, möjligheter och utmaningar inom olika delar av HF-sektorn. </w:t>
            </w:r>
          </w:p>
          <w:p w14:paraId="16AAEAFC" w14:textId="77777777" w:rsidR="00D157D3" w:rsidRDefault="00D157D3" w:rsidP="00D157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</w:p>
          <w:p w14:paraId="0C792E91" w14:textId="551AF4F4" w:rsidR="00C87E4A" w:rsidRDefault="00E0290B" w:rsidP="00D157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  <w:r>
              <w:rPr>
                <w:rStyle w:val="eop"/>
                <w:rFonts w:ascii="Amasis MT Pro Medium" w:hAnsi="Amasis MT Pro Medium"/>
                <w:sz w:val="22"/>
                <w:szCs w:val="22"/>
              </w:rPr>
              <w:t>Middagsb</w:t>
            </w:r>
            <w:r w:rsidR="00D157D3">
              <w:rPr>
                <w:rStyle w:val="eop"/>
                <w:rFonts w:ascii="Amasis MT Pro Medium" w:hAnsi="Amasis MT Pro Medium"/>
                <w:sz w:val="22"/>
                <w:szCs w:val="22"/>
              </w:rPr>
              <w:t>uffé</w:t>
            </w:r>
            <w:r w:rsidR="00C87E4A">
              <w:rPr>
                <w:rStyle w:val="eop"/>
                <w:rFonts w:ascii="Amasis MT Pro Medium" w:hAnsi="Amasis MT Pro Medium"/>
                <w:sz w:val="22"/>
                <w:szCs w:val="22"/>
              </w:rPr>
              <w:t xml:space="preserve">  </w:t>
            </w:r>
          </w:p>
          <w:p w14:paraId="35B9C458" w14:textId="77777777" w:rsidR="00D807CB" w:rsidRDefault="00D807CB" w:rsidP="00D157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</w:p>
          <w:p w14:paraId="65206A1B" w14:textId="77777777" w:rsidR="00A774C3" w:rsidRDefault="00A774C3" w:rsidP="00D157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</w:p>
          <w:p w14:paraId="618E9F7B" w14:textId="77777777" w:rsidR="00D807CB" w:rsidRDefault="00D807CB" w:rsidP="00D157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</w:p>
          <w:p w14:paraId="23601941" w14:textId="77777777" w:rsidR="00D807CB" w:rsidRDefault="00D807CB" w:rsidP="00D157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</w:p>
          <w:p w14:paraId="05BF3CC5" w14:textId="37892513" w:rsidR="00C87E4A" w:rsidRDefault="00C87E4A" w:rsidP="00D157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  <w:r>
              <w:rPr>
                <w:rStyle w:val="eop"/>
                <w:rFonts w:ascii="Amasis MT Pro Medium" w:hAnsi="Amasis MT Pro Medium"/>
                <w:sz w:val="22"/>
                <w:szCs w:val="22"/>
              </w:rPr>
              <w:t>God morgon!</w:t>
            </w:r>
          </w:p>
          <w:p w14:paraId="53835975" w14:textId="77777777" w:rsidR="00C87E4A" w:rsidRDefault="00C87E4A" w:rsidP="00D157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  <w:r w:rsidRPr="00C87E4A">
              <w:rPr>
                <w:rStyle w:val="eop"/>
                <w:rFonts w:ascii="Amasis MT Pro Medium" w:hAnsi="Amasis MT Pro Medium"/>
                <w:sz w:val="22"/>
                <w:szCs w:val="22"/>
              </w:rPr>
              <w:t xml:space="preserve">Rekryterings- och urvalsprocessen </w:t>
            </w:r>
            <w:r>
              <w:rPr>
                <w:rStyle w:val="eop"/>
                <w:rFonts w:ascii="Amasis MT Pro Medium" w:hAnsi="Amasis MT Pro Medium"/>
                <w:sz w:val="22"/>
                <w:szCs w:val="22"/>
              </w:rPr>
              <w:t>för flygledare</w:t>
            </w:r>
          </w:p>
          <w:p w14:paraId="5C6339C2" w14:textId="1AD6E40B" w:rsidR="00C87E4A" w:rsidRPr="00E0290B" w:rsidRDefault="00C87E4A" w:rsidP="00D157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i/>
                <w:iCs/>
                <w:sz w:val="22"/>
                <w:szCs w:val="22"/>
                <w:lang w:val="en-US"/>
              </w:rPr>
            </w:pPr>
            <w:r w:rsidRPr="00E0290B">
              <w:rPr>
                <w:rStyle w:val="eop"/>
                <w:rFonts w:ascii="Amasis MT Pro Medium" w:hAnsi="Amasis MT Pro Medium"/>
                <w:i/>
                <w:iCs/>
                <w:sz w:val="22"/>
                <w:szCs w:val="22"/>
                <w:lang w:val="en-US"/>
              </w:rPr>
              <w:t>Åsa Kajrup, HR Business Partner</w:t>
            </w:r>
            <w:r w:rsidR="00E0287F" w:rsidRPr="00E0290B">
              <w:rPr>
                <w:rStyle w:val="eop"/>
                <w:rFonts w:ascii="Amasis MT Pro Medium" w:hAnsi="Amasis MT Pro Medium"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E0290B">
              <w:rPr>
                <w:rStyle w:val="eop"/>
                <w:rFonts w:ascii="Amasis MT Pro Medium" w:hAnsi="Amasis MT Pro Medium"/>
                <w:i/>
                <w:iCs/>
                <w:sz w:val="22"/>
                <w:szCs w:val="22"/>
                <w:lang w:val="en-US"/>
              </w:rPr>
              <w:t>LFV</w:t>
            </w:r>
          </w:p>
          <w:p w14:paraId="50E22BFD" w14:textId="71E05FD0" w:rsidR="00C20A5C" w:rsidRPr="00C20A5C" w:rsidRDefault="00C87E4A" w:rsidP="00C20A5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  <w:r>
              <w:rPr>
                <w:rStyle w:val="eop"/>
                <w:rFonts w:ascii="Amasis MT Pro Medium" w:hAnsi="Amasis MT Pro Medium"/>
                <w:sz w:val="22"/>
                <w:szCs w:val="22"/>
              </w:rPr>
              <w:t>Fika</w:t>
            </w:r>
            <w:r w:rsidR="00C20A5C">
              <w:rPr>
                <w:rStyle w:val="eop"/>
                <w:rFonts w:ascii="Amasis MT Pro Medium" w:hAnsi="Amasis MT Pro Medium"/>
                <w:sz w:val="22"/>
                <w:szCs w:val="22"/>
              </w:rPr>
              <w:br/>
            </w:r>
            <w:r w:rsidR="00C20A5C" w:rsidRPr="00C20A5C">
              <w:rPr>
                <w:rStyle w:val="eop"/>
                <w:rFonts w:ascii="Amasis MT Pro Medium" w:hAnsi="Amasis MT Pro Medium"/>
                <w:sz w:val="22"/>
                <w:szCs w:val="22"/>
              </w:rPr>
              <w:t xml:space="preserve">Hanna Odengrund, lots och testledare vid Sjöfartsverkets simulatorcenter. </w:t>
            </w:r>
            <w:r w:rsidR="006A1DFA">
              <w:rPr>
                <w:rStyle w:val="eop"/>
                <w:rFonts w:ascii="Amasis MT Pro Medium" w:hAnsi="Amasis MT Pro Medium"/>
                <w:sz w:val="22"/>
                <w:szCs w:val="22"/>
              </w:rPr>
              <w:t>P</w:t>
            </w:r>
            <w:r w:rsidR="00C20A5C" w:rsidRPr="00C20A5C">
              <w:rPr>
                <w:rStyle w:val="eop"/>
                <w:rFonts w:ascii="Amasis MT Pro Medium" w:hAnsi="Amasis MT Pro Medium"/>
                <w:sz w:val="22"/>
                <w:szCs w:val="22"/>
              </w:rPr>
              <w:t>resenterar Sjöfartsverkets process med simulatorbaserade rekryteringstester för lotsar, vägen hit och hur de håller sig uppdaterade i en föränderlig värld.</w:t>
            </w:r>
          </w:p>
          <w:p w14:paraId="68A8C9B1" w14:textId="7E4D046C" w:rsidR="00C87E4A" w:rsidRPr="00C20A5C" w:rsidRDefault="00C20A5C" w:rsidP="00C20A5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i/>
                <w:iCs/>
                <w:sz w:val="22"/>
                <w:szCs w:val="22"/>
              </w:rPr>
            </w:pPr>
            <w:r w:rsidRPr="00C20A5C">
              <w:rPr>
                <w:rStyle w:val="eop"/>
                <w:rFonts w:ascii="Amasis MT Pro Medium" w:hAnsi="Amasis MT Pro Medium"/>
                <w:i/>
                <w:iCs/>
                <w:sz w:val="22"/>
                <w:szCs w:val="22"/>
              </w:rPr>
              <w:t>Hanna Odengrund, Mästerlots, Lotsområde Oxelösund</w:t>
            </w:r>
          </w:p>
          <w:p w14:paraId="70144F4C" w14:textId="2E414537" w:rsidR="00C87E4A" w:rsidRDefault="00C87E4A" w:rsidP="00D157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masis MT Pro Medium" w:hAnsi="Amasis MT Pro Medium"/>
                <w:sz w:val="22"/>
                <w:szCs w:val="22"/>
              </w:rPr>
            </w:pPr>
            <w:r>
              <w:rPr>
                <w:rStyle w:val="eop"/>
                <w:rFonts w:ascii="Amasis MT Pro Medium" w:hAnsi="Amasis MT Pro Medium"/>
                <w:sz w:val="22"/>
                <w:szCs w:val="22"/>
              </w:rPr>
              <w:t>Avslutande diskussion</w:t>
            </w:r>
          </w:p>
          <w:p w14:paraId="48D42BC9" w14:textId="46FFBCFC" w:rsidR="00D157D3" w:rsidRDefault="00C87E4A" w:rsidP="00D157D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masis MT Pro Medium" w:hAnsi="Amasis MT Pro Medium"/>
                <w:sz w:val="22"/>
                <w:szCs w:val="22"/>
              </w:rPr>
              <w:t>Lunch</w:t>
            </w:r>
            <w:r w:rsidR="00E0290B">
              <w:rPr>
                <w:rStyle w:val="normaltextrun"/>
                <w:rFonts w:ascii="Amasis MT Pro Medium" w:hAnsi="Amasis MT Pro Medium"/>
                <w:sz w:val="22"/>
                <w:szCs w:val="22"/>
              </w:rPr>
              <w:t>. Återkommer med plats.</w:t>
            </w:r>
          </w:p>
        </w:tc>
      </w:tr>
    </w:tbl>
    <w:p w14:paraId="233A8A7A" w14:textId="2793694C" w:rsidR="00F21759" w:rsidRPr="00F21759" w:rsidRDefault="00F21759" w:rsidP="0033047E">
      <w:pPr>
        <w:spacing w:before="360" w:after="120"/>
        <w:rPr>
          <w:rFonts w:cs="Calibri"/>
        </w:rPr>
      </w:pPr>
    </w:p>
    <w:sectPr w:rsidR="00F21759" w:rsidRPr="00F21759" w:rsidSect="00702045">
      <w:head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B7777" w14:textId="77777777" w:rsidR="00B54B93" w:rsidRDefault="00B54B93" w:rsidP="006C6DBA">
      <w:pPr>
        <w:spacing w:after="0" w:line="240" w:lineRule="auto"/>
      </w:pPr>
      <w:r>
        <w:separator/>
      </w:r>
    </w:p>
  </w:endnote>
  <w:endnote w:type="continuationSeparator" w:id="0">
    <w:p w14:paraId="01036C4B" w14:textId="77777777" w:rsidR="00B54B93" w:rsidRDefault="00B54B93" w:rsidP="006C6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6B667" w14:textId="77777777" w:rsidR="00B54B93" w:rsidRDefault="00B54B93" w:rsidP="006C6DBA">
      <w:pPr>
        <w:spacing w:after="0" w:line="240" w:lineRule="auto"/>
      </w:pPr>
      <w:r>
        <w:separator/>
      </w:r>
    </w:p>
  </w:footnote>
  <w:footnote w:type="continuationSeparator" w:id="0">
    <w:p w14:paraId="500DC340" w14:textId="77777777" w:rsidR="00B54B93" w:rsidRDefault="00B54B93" w:rsidP="006C6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5F479" w14:textId="3A80012B" w:rsidR="00172EA1" w:rsidRPr="004B7E67" w:rsidRDefault="0064092A" w:rsidP="00916CAD">
    <w:pPr>
      <w:pStyle w:val="Sidhuvud"/>
      <w:ind w:left="-426"/>
      <w:rPr>
        <w:lang w:val="sv-SE"/>
      </w:rPr>
    </w:pPr>
    <w:r>
      <w:rPr>
        <w:noProof/>
      </w:rPr>
      <w:drawing>
        <wp:inline distT="0" distB="0" distL="0" distR="0" wp14:anchorId="317B98F5" wp14:editId="6DA7ADB7">
          <wp:extent cx="1838325" cy="600075"/>
          <wp:effectExtent l="0" t="0" r="0" b="0"/>
          <wp:docPr id="1" name="Bild 1" descr="HFN: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FN:s logoty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2EA1">
      <w:tab/>
    </w:r>
    <w:r w:rsidR="00172EA1">
      <w:tab/>
    </w:r>
    <w:sdt>
      <w:sdtPr>
        <w:rPr>
          <w:lang w:val="sv-SE"/>
        </w:rPr>
        <w:id w:val="-117226389"/>
        <w:date w:fullDate="2025-11-07T00:00:00Z">
          <w:dateFormat w:val="yyyy-MM-dd"/>
          <w:lid w:val="sv-SE"/>
          <w:storeMappedDataAs w:val="dateTime"/>
          <w:calendar w:val="gregorian"/>
        </w:date>
      </w:sdtPr>
      <w:sdtEndPr/>
      <w:sdtContent>
        <w:r w:rsidR="003A6291">
          <w:rPr>
            <w:lang w:val="sv-SE"/>
          </w:rPr>
          <w:t>2025-</w:t>
        </w:r>
        <w:r w:rsidR="00271D29">
          <w:rPr>
            <w:lang w:val="sv-SE"/>
          </w:rPr>
          <w:t>1</w:t>
        </w:r>
        <w:r w:rsidR="00A774C3">
          <w:rPr>
            <w:lang w:val="sv-SE"/>
          </w:rPr>
          <w:t>1-0</w:t>
        </w:r>
        <w:r w:rsidR="00271D29">
          <w:rPr>
            <w:lang w:val="sv-SE"/>
          </w:rPr>
          <w:t>7</w:t>
        </w:r>
      </w:sdtContent>
    </w:sdt>
  </w:p>
  <w:p w14:paraId="52F07310" w14:textId="77777777" w:rsidR="00172EA1" w:rsidRDefault="00172EA1">
    <w:pPr>
      <w:pStyle w:val="Sidhuvud"/>
    </w:pPr>
  </w:p>
  <w:p w14:paraId="6D7B13FC" w14:textId="77777777" w:rsidR="00172EA1" w:rsidRDefault="00172E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5AEE3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C6F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E46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7E79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F019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883D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A87A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4CA6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0EB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6AF5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E7D48"/>
    <w:multiLevelType w:val="hybridMultilevel"/>
    <w:tmpl w:val="3CA04106"/>
    <w:lvl w:ilvl="0" w:tplc="FDD0CA10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F524E"/>
    <w:multiLevelType w:val="hybridMultilevel"/>
    <w:tmpl w:val="15165316"/>
    <w:lvl w:ilvl="0" w:tplc="71427932">
      <w:numFmt w:val="bullet"/>
      <w:lvlText w:val="-"/>
      <w:lvlJc w:val="left"/>
      <w:pPr>
        <w:ind w:left="19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12545416"/>
    <w:multiLevelType w:val="hybridMultilevel"/>
    <w:tmpl w:val="52B415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262FCF"/>
    <w:multiLevelType w:val="hybridMultilevel"/>
    <w:tmpl w:val="5DC25B1A"/>
    <w:lvl w:ilvl="0" w:tplc="F800A05C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4" w15:restartNumberingAfterBreak="0">
    <w:nsid w:val="17C17C75"/>
    <w:multiLevelType w:val="hybridMultilevel"/>
    <w:tmpl w:val="D382D0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C27FE"/>
    <w:multiLevelType w:val="hybridMultilevel"/>
    <w:tmpl w:val="015CA5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E26D3"/>
    <w:multiLevelType w:val="hybridMultilevel"/>
    <w:tmpl w:val="356236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75FB1"/>
    <w:multiLevelType w:val="hybridMultilevel"/>
    <w:tmpl w:val="AD8AFB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17684"/>
    <w:multiLevelType w:val="multilevel"/>
    <w:tmpl w:val="DE422F3A"/>
    <w:lvl w:ilvl="0">
      <w:start w:val="11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11"/>
      <w:numFmt w:val="decimal"/>
      <w:lvlText w:val="%1.%2-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35"/>
      <w:numFmt w:val="decimal"/>
      <w:lvlText w:val="%1.%2-%3.%4"/>
      <w:lvlJc w:val="left"/>
      <w:pPr>
        <w:tabs>
          <w:tab w:val="num" w:pos="2235"/>
        </w:tabs>
        <w:ind w:left="2235" w:hanging="169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C9736FF"/>
    <w:multiLevelType w:val="hybridMultilevel"/>
    <w:tmpl w:val="32681262"/>
    <w:lvl w:ilvl="0" w:tplc="041D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0" w15:restartNumberingAfterBreak="0">
    <w:nsid w:val="45977C5E"/>
    <w:multiLevelType w:val="hybridMultilevel"/>
    <w:tmpl w:val="F53CBB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F1C22"/>
    <w:multiLevelType w:val="hybridMultilevel"/>
    <w:tmpl w:val="F54E7BF4"/>
    <w:lvl w:ilvl="0" w:tplc="041D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4CDE22D7"/>
    <w:multiLevelType w:val="hybridMultilevel"/>
    <w:tmpl w:val="890028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24716"/>
    <w:multiLevelType w:val="hybridMultilevel"/>
    <w:tmpl w:val="CE66B8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3435"/>
    <w:multiLevelType w:val="hybridMultilevel"/>
    <w:tmpl w:val="4C5CC2A0"/>
    <w:lvl w:ilvl="0" w:tplc="041D000F">
      <w:start w:val="1"/>
      <w:numFmt w:val="decimal"/>
      <w:lvlText w:val="%1."/>
      <w:lvlJc w:val="left"/>
      <w:pPr>
        <w:ind w:left="2024" w:hanging="360"/>
      </w:p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5" w15:restartNumberingAfterBreak="0">
    <w:nsid w:val="5D874FD7"/>
    <w:multiLevelType w:val="hybridMultilevel"/>
    <w:tmpl w:val="88942B84"/>
    <w:lvl w:ilvl="0" w:tplc="041D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6" w15:restartNumberingAfterBreak="0">
    <w:nsid w:val="5DCA4696"/>
    <w:multiLevelType w:val="hybridMultilevel"/>
    <w:tmpl w:val="418AD34E"/>
    <w:lvl w:ilvl="0" w:tplc="FFFFFFFF">
      <w:start w:val="1"/>
      <w:numFmt w:val="decimal"/>
      <w:lvlText w:val="%1."/>
      <w:lvlJc w:val="left"/>
      <w:pPr>
        <w:ind w:left="2024" w:hanging="360"/>
      </w:pPr>
    </w:lvl>
    <w:lvl w:ilvl="1" w:tplc="041D000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464" w:hanging="180"/>
      </w:pPr>
    </w:lvl>
    <w:lvl w:ilvl="3" w:tplc="FFFFFFFF" w:tentative="1">
      <w:start w:val="1"/>
      <w:numFmt w:val="decimal"/>
      <w:lvlText w:val="%4."/>
      <w:lvlJc w:val="left"/>
      <w:pPr>
        <w:ind w:left="4184" w:hanging="360"/>
      </w:pPr>
    </w:lvl>
    <w:lvl w:ilvl="4" w:tplc="FFFFFFFF" w:tentative="1">
      <w:start w:val="1"/>
      <w:numFmt w:val="lowerLetter"/>
      <w:lvlText w:val="%5."/>
      <w:lvlJc w:val="left"/>
      <w:pPr>
        <w:ind w:left="4904" w:hanging="360"/>
      </w:pPr>
    </w:lvl>
    <w:lvl w:ilvl="5" w:tplc="FFFFFFFF" w:tentative="1">
      <w:start w:val="1"/>
      <w:numFmt w:val="lowerRoman"/>
      <w:lvlText w:val="%6."/>
      <w:lvlJc w:val="right"/>
      <w:pPr>
        <w:ind w:left="5624" w:hanging="180"/>
      </w:pPr>
    </w:lvl>
    <w:lvl w:ilvl="6" w:tplc="FFFFFFFF" w:tentative="1">
      <w:start w:val="1"/>
      <w:numFmt w:val="decimal"/>
      <w:lvlText w:val="%7."/>
      <w:lvlJc w:val="left"/>
      <w:pPr>
        <w:ind w:left="6344" w:hanging="360"/>
      </w:pPr>
    </w:lvl>
    <w:lvl w:ilvl="7" w:tplc="FFFFFFFF" w:tentative="1">
      <w:start w:val="1"/>
      <w:numFmt w:val="lowerLetter"/>
      <w:lvlText w:val="%8."/>
      <w:lvlJc w:val="left"/>
      <w:pPr>
        <w:ind w:left="7064" w:hanging="360"/>
      </w:pPr>
    </w:lvl>
    <w:lvl w:ilvl="8" w:tplc="FFFFFFFF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7" w15:restartNumberingAfterBreak="0">
    <w:nsid w:val="5EE371E4"/>
    <w:multiLevelType w:val="hybridMultilevel"/>
    <w:tmpl w:val="27C4FC08"/>
    <w:lvl w:ilvl="0" w:tplc="E9CE2E50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0011F2"/>
    <w:multiLevelType w:val="hybridMultilevel"/>
    <w:tmpl w:val="234EF4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A6523"/>
    <w:multiLevelType w:val="multilevel"/>
    <w:tmpl w:val="94A64474"/>
    <w:lvl w:ilvl="0">
      <w:start w:val="9"/>
      <w:numFmt w:val="decimalZero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10"/>
      <w:numFmt w:val="decimal"/>
      <w:lvlText w:val="%1.%2-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10"/>
      <w:numFmt w:val="decimal"/>
      <w:lvlText w:val="%1.%2-%3.%4"/>
      <w:lvlJc w:val="left"/>
      <w:pPr>
        <w:tabs>
          <w:tab w:val="num" w:pos="7815"/>
        </w:tabs>
        <w:ind w:left="7815" w:hanging="169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24B2B08"/>
    <w:multiLevelType w:val="hybridMultilevel"/>
    <w:tmpl w:val="0FF220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478E1"/>
    <w:multiLevelType w:val="hybridMultilevel"/>
    <w:tmpl w:val="D2A803A4"/>
    <w:lvl w:ilvl="0" w:tplc="328EBAC6">
      <w:numFmt w:val="bullet"/>
      <w:lvlText w:val="-"/>
      <w:lvlJc w:val="left"/>
      <w:pPr>
        <w:ind w:left="2205" w:hanging="360"/>
      </w:pPr>
      <w:rPr>
        <w:rFonts w:ascii="Times New Roman" w:eastAsia="Times New Roman" w:hAnsi="Times New Roman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2" w15:restartNumberingAfterBreak="0">
    <w:nsid w:val="7C2023DC"/>
    <w:multiLevelType w:val="hybridMultilevel"/>
    <w:tmpl w:val="684C9B80"/>
    <w:lvl w:ilvl="0" w:tplc="3300D65E">
      <w:numFmt w:val="bullet"/>
      <w:lvlText w:val="-"/>
      <w:lvlJc w:val="left"/>
      <w:pPr>
        <w:ind w:left="720" w:hanging="360"/>
      </w:pPr>
      <w:rPr>
        <w:rFonts w:ascii="Amasis MT Pro Medium" w:eastAsia="Times New Roman" w:hAnsi="Amasis MT Pro Medium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878780">
    <w:abstractNumId w:val="14"/>
  </w:num>
  <w:num w:numId="2" w16cid:durableId="728453354">
    <w:abstractNumId w:val="27"/>
  </w:num>
  <w:num w:numId="3" w16cid:durableId="2043510768">
    <w:abstractNumId w:val="13"/>
  </w:num>
  <w:num w:numId="4" w16cid:durableId="1721858880">
    <w:abstractNumId w:val="29"/>
  </w:num>
  <w:num w:numId="5" w16cid:durableId="702365245">
    <w:abstractNumId w:val="18"/>
  </w:num>
  <w:num w:numId="6" w16cid:durableId="1942447806">
    <w:abstractNumId w:val="9"/>
  </w:num>
  <w:num w:numId="7" w16cid:durableId="1459836615">
    <w:abstractNumId w:val="7"/>
  </w:num>
  <w:num w:numId="8" w16cid:durableId="1448617417">
    <w:abstractNumId w:val="6"/>
  </w:num>
  <w:num w:numId="9" w16cid:durableId="1084377529">
    <w:abstractNumId w:val="5"/>
  </w:num>
  <w:num w:numId="10" w16cid:durableId="43215158">
    <w:abstractNumId w:val="4"/>
  </w:num>
  <w:num w:numId="11" w16cid:durableId="408578977">
    <w:abstractNumId w:val="8"/>
  </w:num>
  <w:num w:numId="12" w16cid:durableId="1051273108">
    <w:abstractNumId w:val="3"/>
  </w:num>
  <w:num w:numId="13" w16cid:durableId="541594113">
    <w:abstractNumId w:val="2"/>
  </w:num>
  <w:num w:numId="14" w16cid:durableId="1688285394">
    <w:abstractNumId w:val="1"/>
  </w:num>
  <w:num w:numId="15" w16cid:durableId="822309198">
    <w:abstractNumId w:val="0"/>
  </w:num>
  <w:num w:numId="16" w16cid:durableId="238557926">
    <w:abstractNumId w:val="15"/>
  </w:num>
  <w:num w:numId="17" w16cid:durableId="269581756">
    <w:abstractNumId w:val="20"/>
  </w:num>
  <w:num w:numId="18" w16cid:durableId="2017537736">
    <w:abstractNumId w:val="31"/>
  </w:num>
  <w:num w:numId="19" w16cid:durableId="1925992497">
    <w:abstractNumId w:val="21"/>
  </w:num>
  <w:num w:numId="20" w16cid:durableId="885868838">
    <w:abstractNumId w:val="25"/>
  </w:num>
  <w:num w:numId="21" w16cid:durableId="2028212067">
    <w:abstractNumId w:val="11"/>
  </w:num>
  <w:num w:numId="22" w16cid:durableId="22294849">
    <w:abstractNumId w:val="22"/>
  </w:num>
  <w:num w:numId="23" w16cid:durableId="1393387734">
    <w:abstractNumId w:val="23"/>
  </w:num>
  <w:num w:numId="24" w16cid:durableId="922571559">
    <w:abstractNumId w:val="19"/>
  </w:num>
  <w:num w:numId="25" w16cid:durableId="988824168">
    <w:abstractNumId w:val="24"/>
  </w:num>
  <w:num w:numId="26" w16cid:durableId="1486750032">
    <w:abstractNumId w:val="12"/>
  </w:num>
  <w:num w:numId="27" w16cid:durableId="414861812">
    <w:abstractNumId w:val="30"/>
  </w:num>
  <w:num w:numId="28" w16cid:durableId="1485390077">
    <w:abstractNumId w:val="16"/>
  </w:num>
  <w:num w:numId="29" w16cid:durableId="1916746001">
    <w:abstractNumId w:val="26"/>
  </w:num>
  <w:num w:numId="30" w16cid:durableId="126355912">
    <w:abstractNumId w:val="28"/>
  </w:num>
  <w:num w:numId="31" w16cid:durableId="1889879540">
    <w:abstractNumId w:val="17"/>
  </w:num>
  <w:num w:numId="32" w16cid:durableId="1688021859">
    <w:abstractNumId w:val="32"/>
  </w:num>
  <w:num w:numId="33" w16cid:durableId="6178811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A2"/>
    <w:rsid w:val="000013EE"/>
    <w:rsid w:val="00007502"/>
    <w:rsid w:val="00013927"/>
    <w:rsid w:val="0001469C"/>
    <w:rsid w:val="000200E6"/>
    <w:rsid w:val="0004012B"/>
    <w:rsid w:val="00053B00"/>
    <w:rsid w:val="00056CA9"/>
    <w:rsid w:val="000731A4"/>
    <w:rsid w:val="000772F2"/>
    <w:rsid w:val="00082F12"/>
    <w:rsid w:val="00092ED9"/>
    <w:rsid w:val="000A1800"/>
    <w:rsid w:val="000A24B0"/>
    <w:rsid w:val="000B6DA2"/>
    <w:rsid w:val="000C1AC7"/>
    <w:rsid w:val="000C517D"/>
    <w:rsid w:val="000C5F4A"/>
    <w:rsid w:val="000C7633"/>
    <w:rsid w:val="000D5A20"/>
    <w:rsid w:val="000D7BDD"/>
    <w:rsid w:val="000E0010"/>
    <w:rsid w:val="000E32A3"/>
    <w:rsid w:val="000F0ACD"/>
    <w:rsid w:val="000F2754"/>
    <w:rsid w:val="000F59AF"/>
    <w:rsid w:val="000F712B"/>
    <w:rsid w:val="0010166F"/>
    <w:rsid w:val="00114397"/>
    <w:rsid w:val="00116BB8"/>
    <w:rsid w:val="00120B04"/>
    <w:rsid w:val="00120C8B"/>
    <w:rsid w:val="00122250"/>
    <w:rsid w:val="001229C6"/>
    <w:rsid w:val="0012369F"/>
    <w:rsid w:val="00124BE5"/>
    <w:rsid w:val="00136364"/>
    <w:rsid w:val="00172EA1"/>
    <w:rsid w:val="00174821"/>
    <w:rsid w:val="00184A9E"/>
    <w:rsid w:val="001912A7"/>
    <w:rsid w:val="001953F1"/>
    <w:rsid w:val="001A4BDE"/>
    <w:rsid w:val="001A6368"/>
    <w:rsid w:val="001A6880"/>
    <w:rsid w:val="001B54CD"/>
    <w:rsid w:val="001B7B78"/>
    <w:rsid w:val="001C1767"/>
    <w:rsid w:val="001E13BB"/>
    <w:rsid w:val="001E544C"/>
    <w:rsid w:val="0020450E"/>
    <w:rsid w:val="00211655"/>
    <w:rsid w:val="00212EBF"/>
    <w:rsid w:val="002162A4"/>
    <w:rsid w:val="002256D7"/>
    <w:rsid w:val="00225C8B"/>
    <w:rsid w:val="002271AB"/>
    <w:rsid w:val="00227A26"/>
    <w:rsid w:val="00227D37"/>
    <w:rsid w:val="002312F7"/>
    <w:rsid w:val="00234BB4"/>
    <w:rsid w:val="00245665"/>
    <w:rsid w:val="00246E21"/>
    <w:rsid w:val="0025266C"/>
    <w:rsid w:val="002565B4"/>
    <w:rsid w:val="00261D6A"/>
    <w:rsid w:val="00266FEA"/>
    <w:rsid w:val="00271D29"/>
    <w:rsid w:val="002746FF"/>
    <w:rsid w:val="00275276"/>
    <w:rsid w:val="0027775E"/>
    <w:rsid w:val="00284CF0"/>
    <w:rsid w:val="002860D7"/>
    <w:rsid w:val="002A0F7A"/>
    <w:rsid w:val="002A147B"/>
    <w:rsid w:val="002A4003"/>
    <w:rsid w:val="002A6D5B"/>
    <w:rsid w:val="002B20C0"/>
    <w:rsid w:val="002B48B8"/>
    <w:rsid w:val="002C2621"/>
    <w:rsid w:val="002C541F"/>
    <w:rsid w:val="002C66BA"/>
    <w:rsid w:val="002C7308"/>
    <w:rsid w:val="002D241D"/>
    <w:rsid w:val="002D386A"/>
    <w:rsid w:val="002E0172"/>
    <w:rsid w:val="002E46C2"/>
    <w:rsid w:val="00304F61"/>
    <w:rsid w:val="00306829"/>
    <w:rsid w:val="00313116"/>
    <w:rsid w:val="003145DD"/>
    <w:rsid w:val="00315651"/>
    <w:rsid w:val="00326FEB"/>
    <w:rsid w:val="0033047E"/>
    <w:rsid w:val="00333D3C"/>
    <w:rsid w:val="0034208F"/>
    <w:rsid w:val="00355820"/>
    <w:rsid w:val="00355FA6"/>
    <w:rsid w:val="003605A0"/>
    <w:rsid w:val="003665D9"/>
    <w:rsid w:val="00372A44"/>
    <w:rsid w:val="0038250E"/>
    <w:rsid w:val="00384A83"/>
    <w:rsid w:val="00387E29"/>
    <w:rsid w:val="00391CA1"/>
    <w:rsid w:val="00393FEB"/>
    <w:rsid w:val="003A1F37"/>
    <w:rsid w:val="003A2EA1"/>
    <w:rsid w:val="003A6291"/>
    <w:rsid w:val="003B4811"/>
    <w:rsid w:val="003C4629"/>
    <w:rsid w:val="003D14AB"/>
    <w:rsid w:val="003E00DD"/>
    <w:rsid w:val="003E61FC"/>
    <w:rsid w:val="003F1013"/>
    <w:rsid w:val="003F39AA"/>
    <w:rsid w:val="003F76FB"/>
    <w:rsid w:val="0040299F"/>
    <w:rsid w:val="0040474B"/>
    <w:rsid w:val="004051FB"/>
    <w:rsid w:val="00412A75"/>
    <w:rsid w:val="00427B95"/>
    <w:rsid w:val="004307F7"/>
    <w:rsid w:val="00441384"/>
    <w:rsid w:val="00443675"/>
    <w:rsid w:val="0044590F"/>
    <w:rsid w:val="004475B1"/>
    <w:rsid w:val="00450DAF"/>
    <w:rsid w:val="00452DB0"/>
    <w:rsid w:val="00460485"/>
    <w:rsid w:val="00466042"/>
    <w:rsid w:val="00467DAA"/>
    <w:rsid w:val="00471FDE"/>
    <w:rsid w:val="00480DC3"/>
    <w:rsid w:val="0048141F"/>
    <w:rsid w:val="004829A9"/>
    <w:rsid w:val="00482BC2"/>
    <w:rsid w:val="00483E72"/>
    <w:rsid w:val="00484F28"/>
    <w:rsid w:val="004857F7"/>
    <w:rsid w:val="0048654D"/>
    <w:rsid w:val="004874ED"/>
    <w:rsid w:val="00491373"/>
    <w:rsid w:val="00492D74"/>
    <w:rsid w:val="004A1FDC"/>
    <w:rsid w:val="004B6D00"/>
    <w:rsid w:val="004B7E67"/>
    <w:rsid w:val="004C0CF4"/>
    <w:rsid w:val="004C3CFF"/>
    <w:rsid w:val="004C68D0"/>
    <w:rsid w:val="004D37E4"/>
    <w:rsid w:val="004D5023"/>
    <w:rsid w:val="004E2A53"/>
    <w:rsid w:val="004E3D86"/>
    <w:rsid w:val="004E76D0"/>
    <w:rsid w:val="00500DD9"/>
    <w:rsid w:val="00515E2E"/>
    <w:rsid w:val="00516659"/>
    <w:rsid w:val="00517C51"/>
    <w:rsid w:val="00520E58"/>
    <w:rsid w:val="0052138B"/>
    <w:rsid w:val="00522116"/>
    <w:rsid w:val="00522B77"/>
    <w:rsid w:val="00524237"/>
    <w:rsid w:val="0052701C"/>
    <w:rsid w:val="00531C4B"/>
    <w:rsid w:val="00533035"/>
    <w:rsid w:val="00535530"/>
    <w:rsid w:val="00537B69"/>
    <w:rsid w:val="005413E6"/>
    <w:rsid w:val="00550EA1"/>
    <w:rsid w:val="0055133A"/>
    <w:rsid w:val="00555556"/>
    <w:rsid w:val="00560584"/>
    <w:rsid w:val="00563210"/>
    <w:rsid w:val="0056628B"/>
    <w:rsid w:val="00570F34"/>
    <w:rsid w:val="005728AC"/>
    <w:rsid w:val="00577A39"/>
    <w:rsid w:val="00583AA6"/>
    <w:rsid w:val="005872B3"/>
    <w:rsid w:val="005915CA"/>
    <w:rsid w:val="00591BF6"/>
    <w:rsid w:val="005927A1"/>
    <w:rsid w:val="00593476"/>
    <w:rsid w:val="005A0A8D"/>
    <w:rsid w:val="005A6A19"/>
    <w:rsid w:val="005B4A46"/>
    <w:rsid w:val="005B68A3"/>
    <w:rsid w:val="005B7C1C"/>
    <w:rsid w:val="005C0AE9"/>
    <w:rsid w:val="005C3A8E"/>
    <w:rsid w:val="005C72AD"/>
    <w:rsid w:val="005D2F7D"/>
    <w:rsid w:val="00600CBA"/>
    <w:rsid w:val="00605E86"/>
    <w:rsid w:val="0060794D"/>
    <w:rsid w:val="006103AC"/>
    <w:rsid w:val="006112A4"/>
    <w:rsid w:val="00625CF3"/>
    <w:rsid w:val="00632CC9"/>
    <w:rsid w:val="0064092A"/>
    <w:rsid w:val="006420A8"/>
    <w:rsid w:val="006469E1"/>
    <w:rsid w:val="00652D09"/>
    <w:rsid w:val="0066010F"/>
    <w:rsid w:val="0066296B"/>
    <w:rsid w:val="0067002F"/>
    <w:rsid w:val="00671CFB"/>
    <w:rsid w:val="00675BCF"/>
    <w:rsid w:val="00675BDF"/>
    <w:rsid w:val="00684DE2"/>
    <w:rsid w:val="00684F04"/>
    <w:rsid w:val="00696793"/>
    <w:rsid w:val="00697488"/>
    <w:rsid w:val="006A18A0"/>
    <w:rsid w:val="006A1C0B"/>
    <w:rsid w:val="006A1DFA"/>
    <w:rsid w:val="006B4CA0"/>
    <w:rsid w:val="006C6DBA"/>
    <w:rsid w:val="006D47EB"/>
    <w:rsid w:val="006E2F8C"/>
    <w:rsid w:val="006E5793"/>
    <w:rsid w:val="006E6398"/>
    <w:rsid w:val="006F650B"/>
    <w:rsid w:val="00702045"/>
    <w:rsid w:val="0071295B"/>
    <w:rsid w:val="00717EC5"/>
    <w:rsid w:val="007208B3"/>
    <w:rsid w:val="007221B3"/>
    <w:rsid w:val="0072442A"/>
    <w:rsid w:val="007348D8"/>
    <w:rsid w:val="00737870"/>
    <w:rsid w:val="00737F4B"/>
    <w:rsid w:val="0074018A"/>
    <w:rsid w:val="007414C4"/>
    <w:rsid w:val="00742CCC"/>
    <w:rsid w:val="00743EC5"/>
    <w:rsid w:val="00753F45"/>
    <w:rsid w:val="0075618B"/>
    <w:rsid w:val="00785FD3"/>
    <w:rsid w:val="00790627"/>
    <w:rsid w:val="00795BAF"/>
    <w:rsid w:val="007A1E5A"/>
    <w:rsid w:val="007A2BA3"/>
    <w:rsid w:val="007B1B6D"/>
    <w:rsid w:val="007B2E7B"/>
    <w:rsid w:val="007B5F37"/>
    <w:rsid w:val="007D0088"/>
    <w:rsid w:val="007D6474"/>
    <w:rsid w:val="007E3204"/>
    <w:rsid w:val="007E695B"/>
    <w:rsid w:val="007F1053"/>
    <w:rsid w:val="00811452"/>
    <w:rsid w:val="008116B2"/>
    <w:rsid w:val="00813966"/>
    <w:rsid w:val="008324FC"/>
    <w:rsid w:val="00843E34"/>
    <w:rsid w:val="00845242"/>
    <w:rsid w:val="008456E7"/>
    <w:rsid w:val="00857C75"/>
    <w:rsid w:val="00864744"/>
    <w:rsid w:val="00865C84"/>
    <w:rsid w:val="008675DB"/>
    <w:rsid w:val="0087305C"/>
    <w:rsid w:val="008758EE"/>
    <w:rsid w:val="008811D5"/>
    <w:rsid w:val="00885E7B"/>
    <w:rsid w:val="00890331"/>
    <w:rsid w:val="008A3794"/>
    <w:rsid w:val="008A73E6"/>
    <w:rsid w:val="008B17B4"/>
    <w:rsid w:val="008B6AC4"/>
    <w:rsid w:val="008C154D"/>
    <w:rsid w:val="008C2C81"/>
    <w:rsid w:val="008E614B"/>
    <w:rsid w:val="008F51E7"/>
    <w:rsid w:val="00916CAD"/>
    <w:rsid w:val="00923A0F"/>
    <w:rsid w:val="009409D3"/>
    <w:rsid w:val="00951909"/>
    <w:rsid w:val="009605B0"/>
    <w:rsid w:val="00973ED5"/>
    <w:rsid w:val="009752AA"/>
    <w:rsid w:val="00977AC2"/>
    <w:rsid w:val="00977B24"/>
    <w:rsid w:val="00986783"/>
    <w:rsid w:val="00995923"/>
    <w:rsid w:val="00996C62"/>
    <w:rsid w:val="009A16B1"/>
    <w:rsid w:val="009B144F"/>
    <w:rsid w:val="009B71E1"/>
    <w:rsid w:val="009D41D7"/>
    <w:rsid w:val="009E02C4"/>
    <w:rsid w:val="009F1A6D"/>
    <w:rsid w:val="009F338E"/>
    <w:rsid w:val="009F7C69"/>
    <w:rsid w:val="00A01FAC"/>
    <w:rsid w:val="00A13068"/>
    <w:rsid w:val="00A144F1"/>
    <w:rsid w:val="00A16C78"/>
    <w:rsid w:val="00A243FC"/>
    <w:rsid w:val="00A32680"/>
    <w:rsid w:val="00A331DA"/>
    <w:rsid w:val="00A333E4"/>
    <w:rsid w:val="00A3764E"/>
    <w:rsid w:val="00A427B3"/>
    <w:rsid w:val="00A510E6"/>
    <w:rsid w:val="00A6436F"/>
    <w:rsid w:val="00A709C0"/>
    <w:rsid w:val="00A774C3"/>
    <w:rsid w:val="00A809DA"/>
    <w:rsid w:val="00A83059"/>
    <w:rsid w:val="00A87CF7"/>
    <w:rsid w:val="00A9123A"/>
    <w:rsid w:val="00A9228F"/>
    <w:rsid w:val="00AA3BA2"/>
    <w:rsid w:val="00AA60D0"/>
    <w:rsid w:val="00AB1D6A"/>
    <w:rsid w:val="00AB6F4D"/>
    <w:rsid w:val="00AC0B11"/>
    <w:rsid w:val="00AC1878"/>
    <w:rsid w:val="00AC26D4"/>
    <w:rsid w:val="00AC38D3"/>
    <w:rsid w:val="00AC4D56"/>
    <w:rsid w:val="00AD4AA2"/>
    <w:rsid w:val="00AD629A"/>
    <w:rsid w:val="00AD69EB"/>
    <w:rsid w:val="00AD753F"/>
    <w:rsid w:val="00AE58CB"/>
    <w:rsid w:val="00AF0952"/>
    <w:rsid w:val="00AF3030"/>
    <w:rsid w:val="00AF37D1"/>
    <w:rsid w:val="00B00D47"/>
    <w:rsid w:val="00B0352C"/>
    <w:rsid w:val="00B109B2"/>
    <w:rsid w:val="00B11EA9"/>
    <w:rsid w:val="00B2396F"/>
    <w:rsid w:val="00B23E5B"/>
    <w:rsid w:val="00B24823"/>
    <w:rsid w:val="00B4035F"/>
    <w:rsid w:val="00B4460B"/>
    <w:rsid w:val="00B5037C"/>
    <w:rsid w:val="00B54B93"/>
    <w:rsid w:val="00B5637B"/>
    <w:rsid w:val="00B63579"/>
    <w:rsid w:val="00B80805"/>
    <w:rsid w:val="00B815C5"/>
    <w:rsid w:val="00B84F94"/>
    <w:rsid w:val="00B854B1"/>
    <w:rsid w:val="00B910E4"/>
    <w:rsid w:val="00B95814"/>
    <w:rsid w:val="00B9665B"/>
    <w:rsid w:val="00B97C78"/>
    <w:rsid w:val="00BA00F7"/>
    <w:rsid w:val="00BA2A21"/>
    <w:rsid w:val="00BB54F2"/>
    <w:rsid w:val="00BC16DE"/>
    <w:rsid w:val="00BC3134"/>
    <w:rsid w:val="00BD2029"/>
    <w:rsid w:val="00BD25A1"/>
    <w:rsid w:val="00BD4DDE"/>
    <w:rsid w:val="00BE4315"/>
    <w:rsid w:val="00BF7528"/>
    <w:rsid w:val="00BF7700"/>
    <w:rsid w:val="00BF7DB2"/>
    <w:rsid w:val="00C01370"/>
    <w:rsid w:val="00C017BF"/>
    <w:rsid w:val="00C159DC"/>
    <w:rsid w:val="00C1691A"/>
    <w:rsid w:val="00C20A5C"/>
    <w:rsid w:val="00C21A96"/>
    <w:rsid w:val="00C237C6"/>
    <w:rsid w:val="00C245C5"/>
    <w:rsid w:val="00C31EB0"/>
    <w:rsid w:val="00C36A2A"/>
    <w:rsid w:val="00C36FEF"/>
    <w:rsid w:val="00C54475"/>
    <w:rsid w:val="00C5732C"/>
    <w:rsid w:val="00C60917"/>
    <w:rsid w:val="00C609B9"/>
    <w:rsid w:val="00C76297"/>
    <w:rsid w:val="00C80722"/>
    <w:rsid w:val="00C854A7"/>
    <w:rsid w:val="00C87E4A"/>
    <w:rsid w:val="00C93B0D"/>
    <w:rsid w:val="00CA6864"/>
    <w:rsid w:val="00CB16C3"/>
    <w:rsid w:val="00CD25D1"/>
    <w:rsid w:val="00CE265C"/>
    <w:rsid w:val="00CE5346"/>
    <w:rsid w:val="00CE597C"/>
    <w:rsid w:val="00CE67FD"/>
    <w:rsid w:val="00CF715C"/>
    <w:rsid w:val="00D05AB5"/>
    <w:rsid w:val="00D10EBA"/>
    <w:rsid w:val="00D157D3"/>
    <w:rsid w:val="00D215F6"/>
    <w:rsid w:val="00D228E6"/>
    <w:rsid w:val="00D2500C"/>
    <w:rsid w:val="00D2783F"/>
    <w:rsid w:val="00D342E9"/>
    <w:rsid w:val="00D36B87"/>
    <w:rsid w:val="00D43425"/>
    <w:rsid w:val="00D45A80"/>
    <w:rsid w:val="00D5229C"/>
    <w:rsid w:val="00D61FB9"/>
    <w:rsid w:val="00D71FAA"/>
    <w:rsid w:val="00D76BC8"/>
    <w:rsid w:val="00D76E5D"/>
    <w:rsid w:val="00D807CB"/>
    <w:rsid w:val="00D810D8"/>
    <w:rsid w:val="00D92061"/>
    <w:rsid w:val="00D95DCD"/>
    <w:rsid w:val="00DA03A7"/>
    <w:rsid w:val="00DA24DF"/>
    <w:rsid w:val="00DA26E9"/>
    <w:rsid w:val="00DA3F22"/>
    <w:rsid w:val="00DA75F4"/>
    <w:rsid w:val="00DB2758"/>
    <w:rsid w:val="00DB41E2"/>
    <w:rsid w:val="00DB5ED4"/>
    <w:rsid w:val="00DC321D"/>
    <w:rsid w:val="00DD2F22"/>
    <w:rsid w:val="00DD72B2"/>
    <w:rsid w:val="00DD758F"/>
    <w:rsid w:val="00DE563B"/>
    <w:rsid w:val="00DE6491"/>
    <w:rsid w:val="00DE7658"/>
    <w:rsid w:val="00DF6DFA"/>
    <w:rsid w:val="00E0287F"/>
    <w:rsid w:val="00E0290B"/>
    <w:rsid w:val="00E06E5A"/>
    <w:rsid w:val="00E163BF"/>
    <w:rsid w:val="00E23845"/>
    <w:rsid w:val="00E270FF"/>
    <w:rsid w:val="00E3129E"/>
    <w:rsid w:val="00E32191"/>
    <w:rsid w:val="00E3281F"/>
    <w:rsid w:val="00E34348"/>
    <w:rsid w:val="00E345D9"/>
    <w:rsid w:val="00E34CE5"/>
    <w:rsid w:val="00E40274"/>
    <w:rsid w:val="00E41E42"/>
    <w:rsid w:val="00E53B01"/>
    <w:rsid w:val="00E61D98"/>
    <w:rsid w:val="00E62525"/>
    <w:rsid w:val="00E66F22"/>
    <w:rsid w:val="00E7398D"/>
    <w:rsid w:val="00E77328"/>
    <w:rsid w:val="00E804CF"/>
    <w:rsid w:val="00E8119B"/>
    <w:rsid w:val="00E90B39"/>
    <w:rsid w:val="00E9295F"/>
    <w:rsid w:val="00E967E0"/>
    <w:rsid w:val="00E975C2"/>
    <w:rsid w:val="00EA0203"/>
    <w:rsid w:val="00EB6DCB"/>
    <w:rsid w:val="00ED1E1A"/>
    <w:rsid w:val="00ED4567"/>
    <w:rsid w:val="00EE0BED"/>
    <w:rsid w:val="00EE26FF"/>
    <w:rsid w:val="00EE53B7"/>
    <w:rsid w:val="00EE737A"/>
    <w:rsid w:val="00EF1E94"/>
    <w:rsid w:val="00EF2E5C"/>
    <w:rsid w:val="00EF3D0A"/>
    <w:rsid w:val="00EF5908"/>
    <w:rsid w:val="00EF6DF9"/>
    <w:rsid w:val="00EF73FA"/>
    <w:rsid w:val="00F053B6"/>
    <w:rsid w:val="00F07862"/>
    <w:rsid w:val="00F10F1B"/>
    <w:rsid w:val="00F1183E"/>
    <w:rsid w:val="00F169F6"/>
    <w:rsid w:val="00F21759"/>
    <w:rsid w:val="00F21ACA"/>
    <w:rsid w:val="00F255EF"/>
    <w:rsid w:val="00F30AA4"/>
    <w:rsid w:val="00F30EF5"/>
    <w:rsid w:val="00F412BB"/>
    <w:rsid w:val="00F41763"/>
    <w:rsid w:val="00F4343C"/>
    <w:rsid w:val="00F4679F"/>
    <w:rsid w:val="00F61FFE"/>
    <w:rsid w:val="00F65739"/>
    <w:rsid w:val="00F67F9C"/>
    <w:rsid w:val="00F73680"/>
    <w:rsid w:val="00F8667B"/>
    <w:rsid w:val="00F9393D"/>
    <w:rsid w:val="00F947A1"/>
    <w:rsid w:val="00FB6700"/>
    <w:rsid w:val="00FC33D1"/>
    <w:rsid w:val="00FC457F"/>
    <w:rsid w:val="00FE4535"/>
    <w:rsid w:val="00FE52B5"/>
    <w:rsid w:val="00FF425E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6EFA0C"/>
  <w15:chartTrackingRefBased/>
  <w15:docId w15:val="{4F3EAE17-1397-4829-AFE5-A2B2DAE5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E67"/>
    <w:pPr>
      <w:spacing w:after="240" w:line="276" w:lineRule="auto"/>
    </w:pPr>
    <w:rPr>
      <w:rFonts w:ascii="Amasis MT Pro Medium" w:eastAsia="Times New Roman" w:hAnsi="Amasis MT Pro Medium"/>
      <w:sz w:val="22"/>
      <w:szCs w:val="22"/>
      <w:lang w:eastAsia="en-US"/>
    </w:rPr>
  </w:style>
  <w:style w:type="paragraph" w:styleId="Rubrik1">
    <w:name w:val="heading 1"/>
    <w:basedOn w:val="Rubrik"/>
    <w:next w:val="Normal"/>
    <w:link w:val="Rubrik1Char"/>
    <w:qFormat/>
    <w:locked/>
    <w:rsid w:val="00CE265C"/>
    <w:pPr>
      <w:keepNext/>
      <w:spacing w:before="480" w:after="0"/>
      <w:jc w:val="center"/>
    </w:pPr>
    <w:rPr>
      <w:rFonts w:ascii="Amasis MT Pro Black" w:hAnsi="Amasis MT Pro Black"/>
      <w:b w:val="0"/>
      <w:bCs w:val="0"/>
      <w:kern w:val="32"/>
      <w:sz w:val="48"/>
      <w:szCs w:val="48"/>
    </w:rPr>
  </w:style>
  <w:style w:type="paragraph" w:styleId="Rubrik2">
    <w:name w:val="heading 2"/>
    <w:next w:val="Normal"/>
    <w:link w:val="Rubrik2Char"/>
    <w:unhideWhenUsed/>
    <w:qFormat/>
    <w:locked/>
    <w:rsid w:val="00CE265C"/>
    <w:pPr>
      <w:spacing w:after="600"/>
      <w:jc w:val="center"/>
      <w:outlineLvl w:val="1"/>
    </w:pPr>
    <w:rPr>
      <w:rFonts w:ascii="Amasis MT Pro Black" w:eastAsia="Times New Roman" w:hAnsi="Amasis MT Pro Black"/>
      <w:kern w:val="32"/>
      <w:sz w:val="28"/>
      <w:szCs w:val="32"/>
      <w:lang w:eastAsia="en-US"/>
    </w:rPr>
  </w:style>
  <w:style w:type="paragraph" w:styleId="Rubrik3">
    <w:name w:val="heading 3"/>
    <w:next w:val="Normal"/>
    <w:link w:val="Rubrik3Char"/>
    <w:unhideWhenUsed/>
    <w:qFormat/>
    <w:locked/>
    <w:rsid w:val="00CE265C"/>
    <w:pPr>
      <w:spacing w:before="600" w:after="120"/>
      <w:outlineLvl w:val="2"/>
    </w:pPr>
    <w:rPr>
      <w:rFonts w:ascii="Amasis MT Pro Black" w:eastAsia="Times New Roman" w:hAnsi="Amasis MT Pro Black"/>
      <w:iCs/>
      <w:kern w:val="28"/>
      <w:sz w:val="24"/>
      <w:szCs w:val="2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iststycke1">
    <w:name w:val="Liststycke1"/>
    <w:basedOn w:val="Normal"/>
    <w:rsid w:val="000013EE"/>
    <w:pPr>
      <w:ind w:left="720"/>
      <w:contextualSpacing/>
    </w:pPr>
  </w:style>
  <w:style w:type="character" w:styleId="Hyperlnk">
    <w:name w:val="Hyperlink"/>
    <w:rsid w:val="00843E34"/>
    <w:rPr>
      <w:rFonts w:cs="Times New Roman"/>
      <w:color w:val="0000FF"/>
      <w:u w:val="single"/>
    </w:rPr>
  </w:style>
  <w:style w:type="character" w:styleId="AnvndHyperlnk">
    <w:name w:val="FollowedHyperlink"/>
    <w:semiHidden/>
    <w:rsid w:val="00227D37"/>
    <w:rPr>
      <w:rFonts w:cs="Times New Roman"/>
      <w:color w:val="800080"/>
      <w:u w:val="single"/>
    </w:rPr>
  </w:style>
  <w:style w:type="paragraph" w:styleId="Sidhuvud">
    <w:name w:val="header"/>
    <w:basedOn w:val="Normal"/>
    <w:link w:val="SidhuvudChar"/>
    <w:rsid w:val="006C6DBA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idhuvudChar">
    <w:name w:val="Sidhuvud Char"/>
    <w:link w:val="Sidhuvud"/>
    <w:locked/>
    <w:rsid w:val="006C6DBA"/>
    <w:rPr>
      <w:rFonts w:cs="Times New Roman"/>
    </w:rPr>
  </w:style>
  <w:style w:type="paragraph" w:styleId="Sidfot">
    <w:name w:val="footer"/>
    <w:basedOn w:val="Normal"/>
    <w:link w:val="SidfotChar"/>
    <w:rsid w:val="006C6DBA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idfotChar">
    <w:name w:val="Sidfot Char"/>
    <w:link w:val="Sidfot"/>
    <w:locked/>
    <w:rsid w:val="006C6DBA"/>
    <w:rPr>
      <w:rFonts w:cs="Times New Roman"/>
    </w:rPr>
  </w:style>
  <w:style w:type="paragraph" w:styleId="Ballongtext">
    <w:name w:val="Balloon Text"/>
    <w:basedOn w:val="Normal"/>
    <w:link w:val="BallongtextChar"/>
    <w:semiHidden/>
    <w:rsid w:val="006C6DBA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semiHidden/>
    <w:locked/>
    <w:rsid w:val="006C6DBA"/>
    <w:rPr>
      <w:rFonts w:ascii="Tahoma" w:hAnsi="Tahoma" w:cs="Tahoma"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unhideWhenUsed/>
    <w:rsid w:val="00537B69"/>
    <w:pPr>
      <w:spacing w:after="0" w:line="240" w:lineRule="auto"/>
    </w:pPr>
    <w:rPr>
      <w:rFonts w:eastAsia="Calibri"/>
      <w:szCs w:val="21"/>
      <w:lang w:val="x-none"/>
    </w:rPr>
  </w:style>
  <w:style w:type="character" w:customStyle="1" w:styleId="OformateradtextChar">
    <w:name w:val="Oformaterad text Char"/>
    <w:link w:val="Oformateradtext"/>
    <w:uiPriority w:val="99"/>
    <w:rsid w:val="00537B69"/>
    <w:rPr>
      <w:sz w:val="22"/>
      <w:szCs w:val="21"/>
      <w:lang w:eastAsia="en-US"/>
    </w:rPr>
  </w:style>
  <w:style w:type="paragraph" w:styleId="Normalwebb">
    <w:name w:val="Normal (Web)"/>
    <w:basedOn w:val="Normal"/>
    <w:uiPriority w:val="99"/>
    <w:unhideWhenUsed/>
    <w:rsid w:val="00DB5ED4"/>
    <w:pPr>
      <w:spacing w:before="100" w:beforeAutospacing="1" w:after="100" w:afterAutospacing="1" w:line="240" w:lineRule="auto"/>
    </w:pPr>
    <w:rPr>
      <w:rFonts w:eastAsia="Calibri" w:cs="Calibri"/>
    </w:rPr>
  </w:style>
  <w:style w:type="paragraph" w:styleId="Rubrik">
    <w:name w:val="Title"/>
    <w:basedOn w:val="Normal"/>
    <w:next w:val="Normal"/>
    <w:link w:val="RubrikChar"/>
    <w:qFormat/>
    <w:locked/>
    <w:rsid w:val="004B7E67"/>
    <w:pPr>
      <w:spacing w:before="240" w:after="60"/>
      <w:outlineLvl w:val="0"/>
    </w:pPr>
    <w:rPr>
      <w:rFonts w:ascii="Arial Black" w:hAnsi="Arial Black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4B7E67"/>
    <w:rPr>
      <w:rFonts w:ascii="Arial Black" w:eastAsia="Times New Roman" w:hAnsi="Arial Black" w:cs="Times New Roman"/>
      <w:b/>
      <w:bCs/>
      <w:kern w:val="28"/>
      <w:sz w:val="32"/>
      <w:szCs w:val="32"/>
      <w:lang w:eastAsia="en-US"/>
    </w:rPr>
  </w:style>
  <w:style w:type="character" w:customStyle="1" w:styleId="Rubrik1Char">
    <w:name w:val="Rubrik 1 Char"/>
    <w:link w:val="Rubrik1"/>
    <w:rsid w:val="00CE265C"/>
    <w:rPr>
      <w:rFonts w:ascii="Amasis MT Pro Black" w:eastAsia="Times New Roman" w:hAnsi="Amasis MT Pro Black"/>
      <w:kern w:val="32"/>
      <w:sz w:val="48"/>
      <w:szCs w:val="48"/>
      <w:lang w:eastAsia="en-US"/>
    </w:rPr>
  </w:style>
  <w:style w:type="character" w:customStyle="1" w:styleId="Rubrik2Char">
    <w:name w:val="Rubrik 2 Char"/>
    <w:link w:val="Rubrik2"/>
    <w:rsid w:val="00CE265C"/>
    <w:rPr>
      <w:rFonts w:ascii="Amasis MT Pro Black" w:eastAsia="Times New Roman" w:hAnsi="Amasis MT Pro Black"/>
      <w:kern w:val="32"/>
      <w:sz w:val="28"/>
      <w:szCs w:val="32"/>
      <w:lang w:eastAsia="en-US"/>
    </w:rPr>
  </w:style>
  <w:style w:type="character" w:styleId="Olstomnmnande">
    <w:name w:val="Unresolved Mention"/>
    <w:uiPriority w:val="99"/>
    <w:semiHidden/>
    <w:unhideWhenUsed/>
    <w:rsid w:val="000D7BDD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CE265C"/>
    <w:rPr>
      <w:color w:val="808080"/>
    </w:rPr>
  </w:style>
  <w:style w:type="character" w:customStyle="1" w:styleId="Rubrik3Char">
    <w:name w:val="Rubrik 3 Char"/>
    <w:basedOn w:val="Standardstycketeckensnitt"/>
    <w:link w:val="Rubrik3"/>
    <w:rsid w:val="00CE265C"/>
    <w:rPr>
      <w:rFonts w:ascii="Amasis MT Pro Black" w:eastAsia="Times New Roman" w:hAnsi="Amasis MT Pro Black"/>
      <w:iCs/>
      <w:kern w:val="28"/>
      <w:sz w:val="24"/>
      <w:szCs w:val="28"/>
      <w:lang w:eastAsia="en-US"/>
    </w:rPr>
  </w:style>
  <w:style w:type="paragraph" w:customStyle="1" w:styleId="paragraph">
    <w:name w:val="paragraph"/>
    <w:basedOn w:val="Normal"/>
    <w:rsid w:val="00271D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271D29"/>
  </w:style>
  <w:style w:type="character" w:customStyle="1" w:styleId="eop">
    <w:name w:val="eop"/>
    <w:basedOn w:val="Standardstycketeckensnitt"/>
    <w:rsid w:val="00271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779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8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2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8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7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5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7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8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7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2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7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7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43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48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9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4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35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0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0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1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0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5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7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6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e.mazemap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google.com/maps/place/Link%C3%B6pings+Universitet+-+hus+A/@58.4018494,15.5747509,17z/data=!4m7!3m6!1s0x46596f705b4c6a3f:0xfd3ef408a9f2f28a!4b1!8m2!3d58.4018466!4d15.5773258!16s%2Fg%2F1hc4dx9n9?entry=tt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mo98\OneDrive%20-%20Link&#246;pings%20universitet\HFN\Kommunikation%20och%20marknadsf&#246;ring\Mallar\Inbjudan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430E33BB9FF48B405B542B99351BE" ma:contentTypeVersion="13" ma:contentTypeDescription="Create a new document." ma:contentTypeScope="" ma:versionID="1d40b75000f7bf397c5db19b48d73274">
  <xsd:schema xmlns:xsd="http://www.w3.org/2001/XMLSchema" xmlns:xs="http://www.w3.org/2001/XMLSchema" xmlns:p="http://schemas.microsoft.com/office/2006/metadata/properties" xmlns:ns3="4e3230ca-83ff-4d5c-a9fe-c795abdbefda" xmlns:ns4="84d1448b-bca6-4c2b-83c3-45044567d10c" targetNamespace="http://schemas.microsoft.com/office/2006/metadata/properties" ma:root="true" ma:fieldsID="54b82ed36e26959d32d432e3bfb5a977" ns3:_="" ns4:_="">
    <xsd:import namespace="4e3230ca-83ff-4d5c-a9fe-c795abdbefda"/>
    <xsd:import namespace="84d1448b-bca6-4c2b-83c3-45044567d1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230ca-83ff-4d5c-a9fe-c795abdbe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1448b-bca6-4c2b-83c3-45044567d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AE4CFD-E9F6-4879-B809-E1D3CF8E17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A12797-AE69-4A3E-8A78-B6379C5CD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230ca-83ff-4d5c-a9fe-c795abdbefda"/>
    <ds:schemaRef ds:uri="84d1448b-bca6-4c2b-83c3-45044567d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4E028-02CC-4B36-B8FF-CB207B7C7F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Inbjudan mall</Template>
  <TotalTime>25</TotalTime>
  <Pages>1</Pages>
  <Words>178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Agenda/Kallelse – HFN medlemskollegiemöte</vt:lpstr>
      <vt:lpstr>Agenda/Kallelse – HFN medlemskollegiemöte</vt:lpstr>
    </vt:vector>
  </TitlesOfParts>
  <Company>IEI</Company>
  <LinksUpToDate>false</LinksUpToDate>
  <CharactersWithSpaces>1831</CharactersWithSpaces>
  <SharedDoc>false</SharedDoc>
  <HLinks>
    <vt:vector size="6" baseType="variant">
      <vt:variant>
        <vt:i4>1900571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https://forms.office.com/r/bR77u8AJwc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Agenda/Kallelse – HFN medlemskollegiemöte</dc:title>
  <dc:subject/>
  <dc:creator>Elin Montecinos</dc:creator>
  <cp:keywords/>
  <cp:lastModifiedBy>Camilla Broman</cp:lastModifiedBy>
  <cp:revision>10</cp:revision>
  <cp:lastPrinted>2022-06-14T12:57:00Z</cp:lastPrinted>
  <dcterms:created xsi:type="dcterms:W3CDTF">2025-11-07T09:11:00Z</dcterms:created>
  <dcterms:modified xsi:type="dcterms:W3CDTF">2025-11-21T12:58:00Z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0x010100C24430E33BB9FF48B405B542B99351BE</vt:lpwstr>
  </property>
</Properties>
</file>